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C56" w:rsidRPr="00100AB0" w:rsidRDefault="006B0C56" w:rsidP="00FB2856">
      <w:pPr>
        <w:pStyle w:val="a1"/>
        <w:rPr>
          <w:lang w:val="en-US"/>
        </w:rPr>
      </w:pPr>
      <w:r w:rsidRPr="00100AB0">
        <w:rPr>
          <w:lang w:val="en-US"/>
        </w:rPr>
        <w:t xml:space="preserve">ABSTRACT </w:t>
      </w:r>
      <w:r w:rsidRPr="00FB2856">
        <w:t>TITLE</w:t>
      </w:r>
    </w:p>
    <w:p w:rsidR="006B0C56" w:rsidRPr="00AB5742" w:rsidRDefault="006B0C56" w:rsidP="006B0C56">
      <w:pPr>
        <w:pStyle w:val="a5"/>
        <w:rPr>
          <w:vertAlign w:val="superscript"/>
          <w:lang w:val="en-US"/>
        </w:rPr>
      </w:pPr>
      <w:r w:rsidRPr="00AB5742">
        <w:rPr>
          <w:lang w:val="en-US"/>
        </w:rPr>
        <w:t>Johns I.</w:t>
      </w:r>
      <w:r w:rsidRPr="00AB5742">
        <w:rPr>
          <w:vertAlign w:val="superscript"/>
          <w:lang w:val="en-US"/>
        </w:rPr>
        <w:t xml:space="preserve"> 1</w:t>
      </w:r>
      <w:r w:rsidRPr="00AB5742">
        <w:rPr>
          <w:lang w:val="en-US"/>
        </w:rPr>
        <w:t>, Johnson P.</w:t>
      </w:r>
      <w:r w:rsidRPr="00AB5742">
        <w:rPr>
          <w:vertAlign w:val="superscript"/>
          <w:lang w:val="en-US"/>
        </w:rPr>
        <w:t xml:space="preserve"> 2</w:t>
      </w:r>
    </w:p>
    <w:p w:rsidR="006B0C56" w:rsidRPr="00AB5742" w:rsidRDefault="006B0C56" w:rsidP="006B0C56">
      <w:pPr>
        <w:pStyle w:val="a6"/>
        <w:rPr>
          <w:lang w:val="en-US"/>
        </w:rPr>
      </w:pPr>
      <w:r w:rsidRPr="00AB5742">
        <w:rPr>
          <w:vertAlign w:val="superscript"/>
          <w:lang w:val="en-US"/>
        </w:rPr>
        <w:t>1</w:t>
      </w:r>
      <w:r w:rsidRPr="00AB5742">
        <w:rPr>
          <w:lang w:val="en-US"/>
        </w:rPr>
        <w:t xml:space="preserve"> Affiliation 1, City, Country</w:t>
      </w:r>
    </w:p>
    <w:p w:rsidR="006B0C56" w:rsidRPr="00AB5742" w:rsidRDefault="006B0C56" w:rsidP="006B0C56">
      <w:pPr>
        <w:pStyle w:val="a6"/>
        <w:rPr>
          <w:lang w:val="en-US"/>
        </w:rPr>
      </w:pPr>
      <w:r w:rsidRPr="00AB5742">
        <w:rPr>
          <w:vertAlign w:val="superscript"/>
          <w:lang w:val="en-US"/>
        </w:rPr>
        <w:t>2</w:t>
      </w:r>
      <w:r w:rsidRPr="00AB5742">
        <w:rPr>
          <w:lang w:val="en-US"/>
        </w:rPr>
        <w:t xml:space="preserve"> Affiliation 2, City, Country</w:t>
      </w:r>
    </w:p>
    <w:p w:rsidR="006B0C56" w:rsidRPr="003A3689" w:rsidRDefault="00FB2856" w:rsidP="006B0C56">
      <w:pPr>
        <w:pStyle w:val="E-mail"/>
      </w:pPr>
      <w:hyperlink r:id="rId6" w:history="1">
        <w:r w:rsidR="006B0C56" w:rsidRPr="003A3689">
          <w:rPr>
            <w:rStyle w:val="a9"/>
            <w:color w:val="auto"/>
            <w:u w:val="none"/>
          </w:rPr>
          <w:t>email1@example.com</w:t>
        </w:r>
      </w:hyperlink>
      <w:r w:rsidR="006B0C56" w:rsidRPr="003A3689">
        <w:t xml:space="preserve">, </w:t>
      </w:r>
      <w:hyperlink r:id="rId7" w:history="1">
        <w:r w:rsidR="006B0C56" w:rsidRPr="003A3689">
          <w:rPr>
            <w:rStyle w:val="a9"/>
            <w:color w:val="auto"/>
            <w:u w:val="none"/>
          </w:rPr>
          <w:t>email2@</w:t>
        </w:r>
        <w:r w:rsidR="006B0C56" w:rsidRPr="0068769A">
          <w:t>example</w:t>
        </w:r>
        <w:r w:rsidR="006B0C56" w:rsidRPr="003A3689">
          <w:rPr>
            <w:rStyle w:val="a9"/>
            <w:color w:val="auto"/>
            <w:u w:val="none"/>
          </w:rPr>
          <w:t>.com</w:t>
        </w:r>
      </w:hyperlink>
    </w:p>
    <w:p w:rsidR="006B0C56" w:rsidRDefault="006B0C56" w:rsidP="006B0C56">
      <w:pPr>
        <w:pStyle w:val="a8"/>
        <w:rPr>
          <w:lang w:val="en-US"/>
        </w:rPr>
      </w:pPr>
      <w:r w:rsidRPr="00AB5742">
        <w:rPr>
          <w:lang w:val="en-US"/>
        </w:rPr>
        <w:t>Page param</w:t>
      </w:r>
      <w:bookmarkStart w:id="0" w:name="_GoBack"/>
      <w:bookmarkEnd w:id="0"/>
      <w:r w:rsidRPr="00AB5742">
        <w:rPr>
          <w:lang w:val="en-US"/>
        </w:rPr>
        <w:t xml:space="preserve">eters: A4 format, 2 cm margins. The abstract text should be in Times New Roman, 10 pt, single line spacing, and 1 cm paragraph indentation. Figures with captions (caption font size – </w:t>
      </w:r>
      <w:r w:rsidR="00B217D8" w:rsidRPr="00B217D8">
        <w:rPr>
          <w:lang w:val="en-US"/>
        </w:rPr>
        <w:t>10</w:t>
      </w:r>
      <w:r w:rsidRPr="00AB5742">
        <w:rPr>
          <w:lang w:val="en-US"/>
        </w:rPr>
        <w:t> </w:t>
      </w:r>
      <w:proofErr w:type="spellStart"/>
      <w:r w:rsidRPr="00AB5742">
        <w:rPr>
          <w:lang w:val="en-US"/>
        </w:rPr>
        <w:t>pt</w:t>
      </w:r>
      <w:proofErr w:type="spellEnd"/>
      <w:r w:rsidRPr="00AB5742">
        <w:rPr>
          <w:lang w:val="en-US"/>
        </w:rPr>
        <w:t xml:space="preserve">) should be embedded into the text; format of the caption: </w:t>
      </w:r>
      <w:r w:rsidRPr="00B217D8">
        <w:rPr>
          <w:i/>
          <w:lang w:val="en-US"/>
        </w:rPr>
        <w:t>Fig. 1. The name of the figure.</w:t>
      </w:r>
    </w:p>
    <w:p w:rsidR="00461077" w:rsidRPr="00AB5742" w:rsidRDefault="00461077" w:rsidP="006B0C56">
      <w:pPr>
        <w:pStyle w:val="a8"/>
        <w:rPr>
          <w:lang w:val="en-US"/>
        </w:rPr>
      </w:pPr>
    </w:p>
    <w:p w:rsidR="00F26BE0" w:rsidRPr="00F26BE0" w:rsidRDefault="00461077" w:rsidP="00461077">
      <w:pPr>
        <w:pStyle w:val="a8"/>
        <w:ind w:firstLine="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2124075" cy="132814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184" cy="133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BE0" w:rsidRPr="00F26BE0" w:rsidRDefault="00F26BE0" w:rsidP="00F26BE0">
      <w:pPr>
        <w:pStyle w:val="ab"/>
        <w:rPr>
          <w:lang w:val="en-US"/>
        </w:rPr>
      </w:pPr>
      <w:r w:rsidRPr="00AB5742">
        <w:rPr>
          <w:lang w:val="en-US"/>
        </w:rPr>
        <w:t xml:space="preserve">Fig. 1. </w:t>
      </w:r>
      <w:r>
        <w:rPr>
          <w:lang w:val="en-US"/>
        </w:rPr>
        <w:t>The n</w:t>
      </w:r>
      <w:r w:rsidRPr="00AB5742">
        <w:rPr>
          <w:lang w:val="en-US"/>
        </w:rPr>
        <w:t>ame of the figure</w:t>
      </w:r>
    </w:p>
    <w:p w:rsidR="00F26BE0" w:rsidRPr="00F26BE0" w:rsidRDefault="00F26BE0" w:rsidP="006B0C56">
      <w:pPr>
        <w:pStyle w:val="a8"/>
        <w:rPr>
          <w:lang w:val="en-US"/>
        </w:rPr>
      </w:pPr>
    </w:p>
    <w:p w:rsidR="006B0C56" w:rsidRPr="00AB5742" w:rsidRDefault="006B0C56" w:rsidP="006B0C56">
      <w:pPr>
        <w:pStyle w:val="a8"/>
        <w:rPr>
          <w:lang w:val="en-US"/>
        </w:rPr>
      </w:pPr>
      <w:r w:rsidRPr="00AB5742">
        <w:rPr>
          <w:lang w:val="en-US"/>
        </w:rPr>
        <w:t>References should be arranged according to GOST R 7.0.5</w:t>
      </w:r>
      <w:r>
        <w:rPr>
          <w:lang w:val="en-US"/>
        </w:rPr>
        <w:t xml:space="preserve"> – </w:t>
      </w:r>
      <w:r w:rsidRPr="00AB5742">
        <w:rPr>
          <w:lang w:val="en-US"/>
        </w:rPr>
        <w:t>2008 [1]. The list is formed in the order of mention in the text, size 9 pt. References to figures from the text are required.</w:t>
      </w:r>
    </w:p>
    <w:p w:rsidR="006B0C56" w:rsidRPr="00AB5742" w:rsidRDefault="006B0C56" w:rsidP="006B0C56">
      <w:pPr>
        <w:pStyle w:val="a8"/>
        <w:rPr>
          <w:lang w:val="en-US"/>
        </w:rPr>
      </w:pPr>
      <w:r w:rsidRPr="00AB5742">
        <w:rPr>
          <w:lang w:val="en-US"/>
        </w:rPr>
        <w:t xml:space="preserve">The abstract should not exceed one page in length. File name: </w:t>
      </w:r>
      <w:r w:rsidR="00C930FD">
        <w:rPr>
          <w:lang w:val="en-US"/>
        </w:rPr>
        <w:t>“</w:t>
      </w:r>
      <w:r w:rsidRPr="00AB5742">
        <w:rPr>
          <w:lang w:val="en-US"/>
        </w:rPr>
        <w:t>Johns Johnson.doc”</w:t>
      </w:r>
    </w:p>
    <w:p w:rsidR="006B0C56" w:rsidRPr="00AB5742" w:rsidRDefault="006B0C56" w:rsidP="006B0C56">
      <w:pPr>
        <w:pStyle w:val="a7"/>
        <w:rPr>
          <w:lang w:val="en-US"/>
        </w:rPr>
      </w:pPr>
      <w:r w:rsidRPr="00AB5742">
        <w:rPr>
          <w:lang w:val="en-US"/>
        </w:rPr>
        <w:t>Literature</w:t>
      </w:r>
    </w:p>
    <w:p w:rsidR="006B0C56" w:rsidRPr="00FA0F40" w:rsidRDefault="006B0C56" w:rsidP="006B0C56">
      <w:pPr>
        <w:pStyle w:val="a"/>
        <w:numPr>
          <w:ilvl w:val="0"/>
          <w:numId w:val="6"/>
        </w:numPr>
        <w:rPr>
          <w:lang w:val="en-US"/>
        </w:rPr>
      </w:pPr>
      <w:r w:rsidRPr="00FA0F40">
        <w:rPr>
          <w:lang w:val="en-US"/>
        </w:rPr>
        <w:t>GOST </w:t>
      </w:r>
      <w:r w:rsidRPr="00AB5742">
        <w:t>Р</w:t>
      </w:r>
      <w:r w:rsidRPr="00FA0F40">
        <w:rPr>
          <w:lang w:val="en-US"/>
        </w:rPr>
        <w:t> 7.0.5—2008. Bibliographic reference. General requirements and rules of making. Moscow, 2008. 23 p. (System of standards on information, librarianship and publishing).</w:t>
      </w:r>
    </w:p>
    <w:p w:rsidR="006B0C56" w:rsidRPr="00AB5742" w:rsidRDefault="006B0C56" w:rsidP="006B0C56">
      <w:pPr>
        <w:pStyle w:val="a"/>
      </w:pPr>
      <w:r w:rsidRPr="00AB5742">
        <w:rPr>
          <w:lang w:val="en-US"/>
        </w:rPr>
        <w:t xml:space="preserve">Johnson J.J. Book title. </w:t>
      </w:r>
      <w:proofErr w:type="spellStart"/>
      <w:r w:rsidRPr="00AB5742">
        <w:t>Moscow</w:t>
      </w:r>
      <w:proofErr w:type="spellEnd"/>
      <w:r w:rsidRPr="00AB5742">
        <w:t xml:space="preserve">: </w:t>
      </w:r>
      <w:proofErr w:type="spellStart"/>
      <w:r w:rsidRPr="00AB5742">
        <w:t>World</w:t>
      </w:r>
      <w:proofErr w:type="spellEnd"/>
      <w:r w:rsidRPr="00AB5742">
        <w:t xml:space="preserve"> </w:t>
      </w:r>
      <w:proofErr w:type="spellStart"/>
      <w:r w:rsidRPr="00AB5742">
        <w:t>publishing</w:t>
      </w:r>
      <w:proofErr w:type="spellEnd"/>
      <w:r w:rsidRPr="00AB5742">
        <w:t>, 2018. 321 p.</w:t>
      </w:r>
    </w:p>
    <w:p w:rsidR="006B0C56" w:rsidRPr="00AB5742" w:rsidRDefault="006B0C56" w:rsidP="006B0C56">
      <w:pPr>
        <w:pStyle w:val="a"/>
      </w:pPr>
      <w:r w:rsidRPr="00AB5742">
        <w:rPr>
          <w:lang w:val="en-US"/>
        </w:rPr>
        <w:t xml:space="preserve">Jackson C.C. Paper title // Journal name. </w:t>
      </w:r>
      <w:r w:rsidRPr="00AB5742">
        <w:t>2018. №1. P. 56-61.</w:t>
      </w:r>
    </w:p>
    <w:p w:rsidR="006B0C56" w:rsidRPr="00AB5742" w:rsidRDefault="006B0C56" w:rsidP="006B0C56">
      <w:pPr>
        <w:pStyle w:val="a"/>
      </w:pPr>
      <w:proofErr w:type="spellStart"/>
      <w:r w:rsidRPr="00AB5742">
        <w:rPr>
          <w:lang w:val="en-US"/>
        </w:rPr>
        <w:t>Awkwardson</w:t>
      </w:r>
      <w:proofErr w:type="spellEnd"/>
      <w:r w:rsidRPr="00AB5742">
        <w:rPr>
          <w:lang w:val="en-US"/>
        </w:rPr>
        <w:t xml:space="preserve"> B. Paper title // Proceedings title / edited by. J.P. Swanson. City: Publishing, 2018.  </w:t>
      </w:r>
      <w:r w:rsidRPr="00AB5742">
        <w:t>P. 230-236.</w:t>
      </w:r>
    </w:p>
    <w:p w:rsidR="006B0C56" w:rsidRPr="00940EE5" w:rsidRDefault="006B0C56" w:rsidP="006B0C56">
      <w:pPr>
        <w:pStyle w:val="a8"/>
      </w:pPr>
    </w:p>
    <w:p w:rsidR="00AA5E7C" w:rsidRPr="006B0C56" w:rsidRDefault="00AA5E7C" w:rsidP="006B0C56"/>
    <w:sectPr w:rsidR="00AA5E7C" w:rsidRPr="006B0C56" w:rsidSect="0063637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41FD8"/>
    <w:multiLevelType w:val="hybridMultilevel"/>
    <w:tmpl w:val="96223302"/>
    <w:lvl w:ilvl="0" w:tplc="A6B87C8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D63BF"/>
    <w:multiLevelType w:val="hybridMultilevel"/>
    <w:tmpl w:val="B35691A0"/>
    <w:lvl w:ilvl="0" w:tplc="0DD63A22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455A8F"/>
    <w:rsid w:val="00020251"/>
    <w:rsid w:val="00052D8C"/>
    <w:rsid w:val="00054853"/>
    <w:rsid w:val="00063F96"/>
    <w:rsid w:val="000719C9"/>
    <w:rsid w:val="00073214"/>
    <w:rsid w:val="000815B0"/>
    <w:rsid w:val="000829A6"/>
    <w:rsid w:val="00100AB0"/>
    <w:rsid w:val="00110C8D"/>
    <w:rsid w:val="00113C8A"/>
    <w:rsid w:val="00137796"/>
    <w:rsid w:val="00141875"/>
    <w:rsid w:val="001711AD"/>
    <w:rsid w:val="00174CC6"/>
    <w:rsid w:val="001A5DB9"/>
    <w:rsid w:val="002377A2"/>
    <w:rsid w:val="0024097B"/>
    <w:rsid w:val="0024499B"/>
    <w:rsid w:val="00271473"/>
    <w:rsid w:val="0029082A"/>
    <w:rsid w:val="00297E74"/>
    <w:rsid w:val="002C32B7"/>
    <w:rsid w:val="002E44D8"/>
    <w:rsid w:val="002E4920"/>
    <w:rsid w:val="002E5663"/>
    <w:rsid w:val="002F5B79"/>
    <w:rsid w:val="00315076"/>
    <w:rsid w:val="00320576"/>
    <w:rsid w:val="003355FE"/>
    <w:rsid w:val="003665DB"/>
    <w:rsid w:val="00371B57"/>
    <w:rsid w:val="003955EB"/>
    <w:rsid w:val="003A3689"/>
    <w:rsid w:val="003B3E3D"/>
    <w:rsid w:val="003E4B07"/>
    <w:rsid w:val="004016DC"/>
    <w:rsid w:val="00410A3D"/>
    <w:rsid w:val="00420E8C"/>
    <w:rsid w:val="00442340"/>
    <w:rsid w:val="00447306"/>
    <w:rsid w:val="00455A8F"/>
    <w:rsid w:val="00461077"/>
    <w:rsid w:val="00464197"/>
    <w:rsid w:val="0048556D"/>
    <w:rsid w:val="004A2955"/>
    <w:rsid w:val="004B0A19"/>
    <w:rsid w:val="004F1D19"/>
    <w:rsid w:val="00542D90"/>
    <w:rsid w:val="00543427"/>
    <w:rsid w:val="0054448F"/>
    <w:rsid w:val="005559AC"/>
    <w:rsid w:val="0056498A"/>
    <w:rsid w:val="00567596"/>
    <w:rsid w:val="005B02B6"/>
    <w:rsid w:val="005B704E"/>
    <w:rsid w:val="005E5949"/>
    <w:rsid w:val="005E64DB"/>
    <w:rsid w:val="005E735D"/>
    <w:rsid w:val="005F73AA"/>
    <w:rsid w:val="0061077E"/>
    <w:rsid w:val="00636370"/>
    <w:rsid w:val="00682039"/>
    <w:rsid w:val="0068769A"/>
    <w:rsid w:val="006B0C56"/>
    <w:rsid w:val="006C5927"/>
    <w:rsid w:val="006F20C8"/>
    <w:rsid w:val="007235A8"/>
    <w:rsid w:val="00724032"/>
    <w:rsid w:val="00726513"/>
    <w:rsid w:val="00740897"/>
    <w:rsid w:val="00752793"/>
    <w:rsid w:val="00781AB9"/>
    <w:rsid w:val="007B373E"/>
    <w:rsid w:val="007D28E4"/>
    <w:rsid w:val="00856486"/>
    <w:rsid w:val="00876302"/>
    <w:rsid w:val="00884591"/>
    <w:rsid w:val="00896B1D"/>
    <w:rsid w:val="008A0077"/>
    <w:rsid w:val="008A0EF5"/>
    <w:rsid w:val="008C2E66"/>
    <w:rsid w:val="008F5E13"/>
    <w:rsid w:val="008F6178"/>
    <w:rsid w:val="009131F3"/>
    <w:rsid w:val="00925EDB"/>
    <w:rsid w:val="00940EE5"/>
    <w:rsid w:val="009501BD"/>
    <w:rsid w:val="00957A58"/>
    <w:rsid w:val="00977994"/>
    <w:rsid w:val="009B0A2D"/>
    <w:rsid w:val="009D2692"/>
    <w:rsid w:val="009D47B6"/>
    <w:rsid w:val="009E51A3"/>
    <w:rsid w:val="00A14AA5"/>
    <w:rsid w:val="00A23E4F"/>
    <w:rsid w:val="00A67BF6"/>
    <w:rsid w:val="00A750CA"/>
    <w:rsid w:val="00AA5E7C"/>
    <w:rsid w:val="00AE6662"/>
    <w:rsid w:val="00B03C32"/>
    <w:rsid w:val="00B217D8"/>
    <w:rsid w:val="00B412FF"/>
    <w:rsid w:val="00B511ED"/>
    <w:rsid w:val="00B54430"/>
    <w:rsid w:val="00B67296"/>
    <w:rsid w:val="00B7303A"/>
    <w:rsid w:val="00B9100F"/>
    <w:rsid w:val="00B966E8"/>
    <w:rsid w:val="00BA72C0"/>
    <w:rsid w:val="00BD0526"/>
    <w:rsid w:val="00C2143A"/>
    <w:rsid w:val="00C30483"/>
    <w:rsid w:val="00C4358B"/>
    <w:rsid w:val="00C930FD"/>
    <w:rsid w:val="00CA0730"/>
    <w:rsid w:val="00CB48E9"/>
    <w:rsid w:val="00D11504"/>
    <w:rsid w:val="00D122E0"/>
    <w:rsid w:val="00D162CF"/>
    <w:rsid w:val="00D63475"/>
    <w:rsid w:val="00D77C2C"/>
    <w:rsid w:val="00D838A9"/>
    <w:rsid w:val="00D9775F"/>
    <w:rsid w:val="00DD25D4"/>
    <w:rsid w:val="00DF22E4"/>
    <w:rsid w:val="00E03E74"/>
    <w:rsid w:val="00E0752C"/>
    <w:rsid w:val="00E248D2"/>
    <w:rsid w:val="00E37724"/>
    <w:rsid w:val="00E43CFC"/>
    <w:rsid w:val="00E47765"/>
    <w:rsid w:val="00E50A6B"/>
    <w:rsid w:val="00E71EC9"/>
    <w:rsid w:val="00E817C1"/>
    <w:rsid w:val="00E85B81"/>
    <w:rsid w:val="00EC40E6"/>
    <w:rsid w:val="00ED4187"/>
    <w:rsid w:val="00ED51B5"/>
    <w:rsid w:val="00F10BB5"/>
    <w:rsid w:val="00F26BE0"/>
    <w:rsid w:val="00F7065D"/>
    <w:rsid w:val="00F76F78"/>
    <w:rsid w:val="00FA0F40"/>
    <w:rsid w:val="00FB2856"/>
    <w:rsid w:val="00FE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9227"/>
  <w15:docId w15:val="{6D896F8C-40DD-4E0E-85C8-744EECB6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10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статьи"/>
    <w:basedOn w:val="a1"/>
    <w:next w:val="a0"/>
    <w:link w:val="10"/>
    <w:uiPriority w:val="9"/>
    <w:qFormat/>
    <w:rsid w:val="00D122E0"/>
    <w:pPr>
      <w:outlineLvl w:val="0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Название тезисов"/>
    <w:basedOn w:val="a0"/>
    <w:next w:val="a5"/>
    <w:qFormat/>
    <w:rsid w:val="009E51A3"/>
    <w:pPr>
      <w:widowControl w:val="0"/>
      <w:suppressAutoHyphens/>
      <w:autoSpaceDE w:val="0"/>
      <w:autoSpaceDN w:val="0"/>
      <w:adjustRightInd w:val="0"/>
      <w:spacing w:after="240"/>
      <w:jc w:val="center"/>
    </w:pPr>
    <w:rPr>
      <w:rFonts w:ascii="Times New Roman CYR" w:hAnsi="Times New Roman CYR" w:cs="Times New Roman CYR"/>
      <w:b/>
      <w:bCs/>
      <w:caps/>
    </w:rPr>
  </w:style>
  <w:style w:type="paragraph" w:customStyle="1" w:styleId="a5">
    <w:name w:val="Авторы"/>
    <w:basedOn w:val="a0"/>
    <w:qFormat/>
    <w:rsid w:val="009E51A3"/>
    <w:pPr>
      <w:widowControl w:val="0"/>
      <w:suppressAutoHyphens/>
      <w:autoSpaceDE w:val="0"/>
      <w:autoSpaceDN w:val="0"/>
      <w:adjustRightInd w:val="0"/>
      <w:spacing w:after="240"/>
      <w:jc w:val="center"/>
    </w:pPr>
    <w:rPr>
      <w:rFonts w:ascii="Times New Roman CYR" w:hAnsi="Times New Roman CYR" w:cs="Times New Roman CYR"/>
      <w:i/>
    </w:rPr>
  </w:style>
  <w:style w:type="paragraph" w:customStyle="1" w:styleId="a6">
    <w:name w:val="Организация"/>
    <w:basedOn w:val="a0"/>
    <w:qFormat/>
    <w:rsid w:val="009E51A3"/>
    <w:pPr>
      <w:widowControl w:val="0"/>
      <w:suppressAutoHyphens/>
      <w:autoSpaceDE w:val="0"/>
      <w:autoSpaceDN w:val="0"/>
      <w:adjustRightInd w:val="0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a">
    <w:name w:val="Литература(список)"/>
    <w:basedOn w:val="a0"/>
    <w:qFormat/>
    <w:rsid w:val="009501BD"/>
    <w:pPr>
      <w:widowControl w:val="0"/>
      <w:numPr>
        <w:numId w:val="2"/>
      </w:numPr>
      <w:tabs>
        <w:tab w:val="left" w:pos="227"/>
      </w:tabs>
      <w:suppressAutoHyphens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18"/>
      <w:szCs w:val="18"/>
    </w:rPr>
  </w:style>
  <w:style w:type="paragraph" w:customStyle="1" w:styleId="a7">
    <w:name w:val="Литература (заголовок)"/>
    <w:basedOn w:val="a0"/>
    <w:next w:val="a"/>
    <w:qFormat/>
    <w:rsid w:val="009E51A3"/>
    <w:pPr>
      <w:widowControl w:val="0"/>
      <w:suppressAutoHyphens/>
      <w:autoSpaceDE w:val="0"/>
      <w:autoSpaceDN w:val="0"/>
      <w:adjustRightInd w:val="0"/>
      <w:spacing w:before="200" w:after="200"/>
      <w:jc w:val="center"/>
    </w:pPr>
    <w:rPr>
      <w:rFonts w:ascii="Times New Roman CYR" w:hAnsi="Times New Roman CYR" w:cs="Times New Roman CYR"/>
      <w:b/>
      <w:sz w:val="20"/>
      <w:szCs w:val="20"/>
    </w:rPr>
  </w:style>
  <w:style w:type="paragraph" w:customStyle="1" w:styleId="a8">
    <w:name w:val="Текст статьи"/>
    <w:basedOn w:val="a0"/>
    <w:qFormat/>
    <w:rsid w:val="009E51A3"/>
    <w:pPr>
      <w:widowControl w:val="0"/>
      <w:suppressAutoHyphens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E-mail">
    <w:name w:val="Почта E-mail"/>
    <w:basedOn w:val="a0"/>
    <w:next w:val="a8"/>
    <w:qFormat/>
    <w:rsid w:val="009E51A3"/>
    <w:pPr>
      <w:widowControl w:val="0"/>
      <w:suppressAutoHyphens/>
      <w:autoSpaceDE w:val="0"/>
      <w:autoSpaceDN w:val="0"/>
      <w:adjustRightInd w:val="0"/>
      <w:spacing w:after="200"/>
      <w:jc w:val="center"/>
    </w:pPr>
    <w:rPr>
      <w:rFonts w:ascii="Times New Roman CYR" w:hAnsi="Times New Roman CYR" w:cs="Times New Roman CYR"/>
      <w:sz w:val="18"/>
      <w:szCs w:val="18"/>
      <w:lang w:val="en-US"/>
    </w:rPr>
  </w:style>
  <w:style w:type="character" w:styleId="a9">
    <w:name w:val="Hyperlink"/>
    <w:basedOn w:val="a2"/>
    <w:uiPriority w:val="99"/>
    <w:unhideWhenUsed/>
    <w:rsid w:val="00ED51B5"/>
    <w:rPr>
      <w:color w:val="0000FF" w:themeColor="hyperlink"/>
      <w:u w:val="single"/>
    </w:rPr>
  </w:style>
  <w:style w:type="character" w:customStyle="1" w:styleId="10">
    <w:name w:val="Заголовок 1 Знак"/>
    <w:aliases w:val="Заголовок статьи Знак"/>
    <w:basedOn w:val="a2"/>
    <w:link w:val="1"/>
    <w:uiPriority w:val="9"/>
    <w:rsid w:val="00D122E0"/>
    <w:rPr>
      <w:rFonts w:ascii="Times New Roman CYR" w:eastAsia="Times New Roman" w:hAnsi="Times New Roman CYR" w:cs="Times New Roman CYR"/>
      <w:b/>
      <w:bCs/>
      <w:caps/>
      <w:sz w:val="24"/>
      <w:szCs w:val="24"/>
      <w:lang w:eastAsia="ru-RU"/>
    </w:rPr>
  </w:style>
  <w:style w:type="paragraph" w:customStyle="1" w:styleId="aa">
    <w:name w:val="список литературы"/>
    <w:basedOn w:val="a0"/>
    <w:qFormat/>
    <w:rsid w:val="00AA5E7C"/>
    <w:pPr>
      <w:widowControl w:val="0"/>
      <w:tabs>
        <w:tab w:val="left" w:pos="426"/>
      </w:tabs>
      <w:suppressAutoHyphens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18"/>
      <w:szCs w:val="18"/>
    </w:rPr>
  </w:style>
  <w:style w:type="paragraph" w:customStyle="1" w:styleId="ab">
    <w:name w:val="Подпись под рисунком"/>
    <w:basedOn w:val="ac"/>
    <w:link w:val="ad"/>
    <w:qFormat/>
    <w:rsid w:val="00542D90"/>
    <w:pPr>
      <w:spacing w:before="120" w:after="0"/>
      <w:jc w:val="center"/>
    </w:pPr>
    <w:rPr>
      <w:rFonts w:ascii="Times New Roman CYR" w:hAnsi="Times New Roman CYR" w:cs="Times New Roman CYR"/>
      <w:b w:val="0"/>
      <w:bCs w:val="0"/>
      <w:i/>
      <w:iCs/>
      <w:color w:val="auto"/>
      <w:sz w:val="20"/>
      <w:szCs w:val="20"/>
    </w:rPr>
  </w:style>
  <w:style w:type="character" w:customStyle="1" w:styleId="ad">
    <w:name w:val="Подпись под рисунком Знак"/>
    <w:basedOn w:val="a2"/>
    <w:link w:val="ab"/>
    <w:rsid w:val="00542D90"/>
    <w:rPr>
      <w:rFonts w:ascii="Times New Roman CYR" w:eastAsia="Times New Roman" w:hAnsi="Times New Roman CYR" w:cs="Times New Roman CYR"/>
      <w:i/>
      <w:iCs/>
      <w:sz w:val="20"/>
      <w:szCs w:val="20"/>
      <w:lang w:eastAsia="ru-RU"/>
    </w:rPr>
  </w:style>
  <w:style w:type="paragraph" w:styleId="ac">
    <w:name w:val="caption"/>
    <w:basedOn w:val="a0"/>
    <w:next w:val="a0"/>
    <w:uiPriority w:val="35"/>
    <w:semiHidden/>
    <w:unhideWhenUsed/>
    <w:qFormat/>
    <w:rsid w:val="00542D90"/>
    <w:pPr>
      <w:spacing w:after="200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0"/>
    <w:link w:val="af"/>
    <w:uiPriority w:val="99"/>
    <w:semiHidden/>
    <w:unhideWhenUsed/>
    <w:rsid w:val="00542D9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542D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email2@exampl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mail1@example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ALINA2\&#1050;&#1054;&#1053;&#1060;&#1045;&#1056;&#1045;&#1053;&#1062;&#1048;&#1048;\2018%20NITAC\template_rus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4AE52-3CC2-4807-B7D3-C7D644AD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template_rus.dotx</Template>
  <TotalTime>15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Г.Б. Захарова</dc:creator>
  <cp:lastModifiedBy>User</cp:lastModifiedBy>
  <cp:revision>6</cp:revision>
  <dcterms:created xsi:type="dcterms:W3CDTF">2022-06-12T20:02:00Z</dcterms:created>
  <dcterms:modified xsi:type="dcterms:W3CDTF">2022-06-13T08:52:00Z</dcterms:modified>
</cp:coreProperties>
</file>